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3FEC" w14:textId="77777777" w:rsidR="00E16D5E" w:rsidRPr="00127A62" w:rsidRDefault="00E16D5E" w:rsidP="00B80549">
      <w:pPr>
        <w:pStyle w:val="ParaAttribute1"/>
        <w:suppressAutoHyphens/>
        <w:wordWrap/>
        <w:jc w:val="both"/>
        <w:rPr>
          <w:sz w:val="24"/>
          <w:szCs w:val="24"/>
        </w:rPr>
      </w:pPr>
    </w:p>
    <w:p w14:paraId="160623DE" w14:textId="684320D0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 xml:space="preserve">Svet Varstveno delovnega centra Tončke Hočevar (v nadaljevanju: Svet VDC Tončke Hočevar), Ljubljana, Vodnikova cesta 56, na podlagi sklepa </w:t>
      </w:r>
      <w:r w:rsidR="00127A62" w:rsidRPr="00FB0FE2">
        <w:rPr>
          <w:rFonts w:ascii="Times New Roman" w:hAnsi="Times New Roman"/>
          <w:szCs w:val="24"/>
        </w:rPr>
        <w:t>8</w:t>
      </w:r>
      <w:r w:rsidRPr="00FB0FE2">
        <w:rPr>
          <w:rFonts w:ascii="Times New Roman" w:hAnsi="Times New Roman"/>
          <w:szCs w:val="24"/>
        </w:rPr>
        <w:t xml:space="preserve">. redne seje z dne </w:t>
      </w:r>
      <w:r w:rsidR="00127A62" w:rsidRPr="00FB0FE2">
        <w:rPr>
          <w:rFonts w:ascii="Times New Roman" w:hAnsi="Times New Roman"/>
          <w:szCs w:val="24"/>
        </w:rPr>
        <w:t>13</w:t>
      </w:r>
      <w:r w:rsidRPr="00FB0FE2">
        <w:rPr>
          <w:rFonts w:ascii="Times New Roman" w:hAnsi="Times New Roman"/>
          <w:szCs w:val="24"/>
        </w:rPr>
        <w:t xml:space="preserve">. </w:t>
      </w:r>
      <w:r w:rsidR="00E16D5E" w:rsidRPr="00FB0FE2">
        <w:rPr>
          <w:rFonts w:ascii="Times New Roman" w:hAnsi="Times New Roman"/>
          <w:szCs w:val="24"/>
        </w:rPr>
        <w:t>aprila</w:t>
      </w:r>
      <w:r w:rsidRPr="00FB0FE2">
        <w:rPr>
          <w:rFonts w:ascii="Times New Roman" w:hAnsi="Times New Roman"/>
          <w:szCs w:val="24"/>
        </w:rPr>
        <w:t xml:space="preserve"> 20</w:t>
      </w:r>
      <w:r w:rsidR="00E16D5E" w:rsidRPr="00FB0FE2">
        <w:rPr>
          <w:rFonts w:ascii="Times New Roman" w:hAnsi="Times New Roman"/>
          <w:szCs w:val="24"/>
        </w:rPr>
        <w:t>26</w:t>
      </w:r>
      <w:r w:rsidRPr="00FB0FE2">
        <w:rPr>
          <w:rFonts w:ascii="Times New Roman" w:hAnsi="Times New Roman"/>
          <w:szCs w:val="24"/>
        </w:rPr>
        <w:t xml:space="preserve"> in v skladu z določili </w:t>
      </w:r>
      <w:r w:rsidR="00E16D5E" w:rsidRPr="00FB0FE2">
        <w:rPr>
          <w:rFonts w:ascii="Times New Roman" w:hAnsi="Times New Roman"/>
          <w:szCs w:val="24"/>
        </w:rPr>
        <w:t>32., 33., 34. in 35. člena</w:t>
      </w:r>
      <w:r w:rsidRPr="00FB0FE2">
        <w:rPr>
          <w:rFonts w:ascii="Times New Roman" w:hAnsi="Times New Roman"/>
          <w:szCs w:val="24"/>
        </w:rPr>
        <w:t xml:space="preserve"> Zakona o zavodih (</w:t>
      </w:r>
      <w:r w:rsidR="00E16D5E" w:rsidRPr="00FB0FE2">
        <w:rPr>
          <w:rFonts w:ascii="Times New Roman" w:hAnsi="Times New Roman"/>
          <w:szCs w:val="24"/>
        </w:rPr>
        <w:t>Uradni list RS, št. 12/91, 8/96, 36/00 – ZPDZC in 127/06 – ZJZP)</w:t>
      </w:r>
      <w:r w:rsidRPr="00FB0FE2">
        <w:rPr>
          <w:rFonts w:ascii="Times New Roman" w:hAnsi="Times New Roman"/>
          <w:szCs w:val="24"/>
        </w:rPr>
        <w:t xml:space="preserve">,  Zakona </w:t>
      </w:r>
      <w:r w:rsidR="00E16D5E" w:rsidRPr="00FB0FE2">
        <w:rPr>
          <w:rFonts w:ascii="Times New Roman" w:hAnsi="Times New Roman"/>
          <w:szCs w:val="24"/>
        </w:rPr>
        <w:t xml:space="preserve">o delovnih razmerjih (Uradni list RS, št. 21/13, 78/13 – </w:t>
      </w:r>
      <w:proofErr w:type="spellStart"/>
      <w:r w:rsidR="00E16D5E" w:rsidRPr="00FB0FE2">
        <w:rPr>
          <w:rFonts w:ascii="Times New Roman" w:hAnsi="Times New Roman"/>
          <w:szCs w:val="24"/>
        </w:rPr>
        <w:t>popr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., 47/15 – ZZSDT, 33/16 – PZ-F, 52/16, 15/17 – </w:t>
      </w:r>
      <w:proofErr w:type="spellStart"/>
      <w:r w:rsidR="00E16D5E" w:rsidRPr="00FB0FE2">
        <w:rPr>
          <w:rFonts w:ascii="Times New Roman" w:hAnsi="Times New Roman"/>
          <w:szCs w:val="24"/>
        </w:rPr>
        <w:t>odl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. US, 22/19 – </w:t>
      </w:r>
      <w:proofErr w:type="spellStart"/>
      <w:r w:rsidR="00E16D5E" w:rsidRPr="00FB0FE2">
        <w:rPr>
          <w:rFonts w:ascii="Times New Roman" w:hAnsi="Times New Roman"/>
          <w:szCs w:val="24"/>
        </w:rPr>
        <w:t>ZPosS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, 81/19, 203/20 – ZIUPOPDVE, 119/21 – </w:t>
      </w:r>
      <w:proofErr w:type="spellStart"/>
      <w:r w:rsidR="00E16D5E" w:rsidRPr="00FB0FE2">
        <w:rPr>
          <w:rFonts w:ascii="Times New Roman" w:hAnsi="Times New Roman"/>
          <w:szCs w:val="24"/>
        </w:rPr>
        <w:t>ZČmIS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-A, 202/21 – </w:t>
      </w:r>
      <w:proofErr w:type="spellStart"/>
      <w:r w:rsidR="00E16D5E" w:rsidRPr="00FB0FE2">
        <w:rPr>
          <w:rFonts w:ascii="Times New Roman" w:hAnsi="Times New Roman"/>
          <w:szCs w:val="24"/>
        </w:rPr>
        <w:t>odl</w:t>
      </w:r>
      <w:proofErr w:type="spellEnd"/>
      <w:r w:rsidR="00E16D5E" w:rsidRPr="00FB0FE2">
        <w:rPr>
          <w:rFonts w:ascii="Times New Roman" w:hAnsi="Times New Roman"/>
          <w:szCs w:val="24"/>
        </w:rPr>
        <w:t>. US, 15/22, 54/22 – ZUPŠ-1, 114/23, 136/23 – ZIUZDS in 70/25 – ZUTD-I)</w:t>
      </w:r>
      <w:r w:rsidRPr="00FB0FE2">
        <w:rPr>
          <w:rFonts w:ascii="Times New Roman" w:hAnsi="Times New Roman"/>
          <w:szCs w:val="24"/>
        </w:rPr>
        <w:t xml:space="preserve">, 56., 57. in 69. člena Zakona </w:t>
      </w:r>
      <w:r w:rsidR="00E16D5E" w:rsidRPr="00FB0FE2">
        <w:rPr>
          <w:rFonts w:ascii="Times New Roman" w:hAnsi="Times New Roman"/>
          <w:szCs w:val="24"/>
        </w:rPr>
        <w:t xml:space="preserve">o socialnem varstvu (Uradni list RS, št. 3/07 – uradno prečiščeno besedilo, 23/07 – </w:t>
      </w:r>
      <w:proofErr w:type="spellStart"/>
      <w:r w:rsidR="00E16D5E" w:rsidRPr="00FB0FE2">
        <w:rPr>
          <w:rFonts w:ascii="Times New Roman" w:hAnsi="Times New Roman"/>
          <w:szCs w:val="24"/>
        </w:rPr>
        <w:t>popr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., 41/07 – </w:t>
      </w:r>
      <w:proofErr w:type="spellStart"/>
      <w:r w:rsidR="00E16D5E" w:rsidRPr="00FB0FE2">
        <w:rPr>
          <w:rFonts w:ascii="Times New Roman" w:hAnsi="Times New Roman"/>
          <w:szCs w:val="24"/>
        </w:rPr>
        <w:t>popr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., 61/10 – </w:t>
      </w:r>
      <w:proofErr w:type="spellStart"/>
      <w:r w:rsidR="00E16D5E" w:rsidRPr="00FB0FE2">
        <w:rPr>
          <w:rFonts w:ascii="Times New Roman" w:hAnsi="Times New Roman"/>
          <w:szCs w:val="24"/>
        </w:rPr>
        <w:t>ZSVarPre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, 62/10 – ZUPJS, 57/12, 39/16, 52/16 – ZPPreb-1, 15/17 – DZ, 29/17, 54/17, 21/18 – </w:t>
      </w:r>
      <w:proofErr w:type="spellStart"/>
      <w:r w:rsidR="00E16D5E" w:rsidRPr="00FB0FE2">
        <w:rPr>
          <w:rFonts w:ascii="Times New Roman" w:hAnsi="Times New Roman"/>
          <w:szCs w:val="24"/>
        </w:rPr>
        <w:t>ZNOrg</w:t>
      </w:r>
      <w:proofErr w:type="spellEnd"/>
      <w:r w:rsidR="00E16D5E" w:rsidRPr="00FB0FE2">
        <w:rPr>
          <w:rFonts w:ascii="Times New Roman" w:hAnsi="Times New Roman"/>
          <w:szCs w:val="24"/>
        </w:rPr>
        <w:t xml:space="preserve">, 31/18 – ZOA-A, 28/19, 189/20 – ZFRO, 196/21 – </w:t>
      </w:r>
      <w:proofErr w:type="spellStart"/>
      <w:r w:rsidR="00E16D5E" w:rsidRPr="00FB0FE2">
        <w:rPr>
          <w:rFonts w:ascii="Times New Roman" w:hAnsi="Times New Roman"/>
          <w:szCs w:val="24"/>
        </w:rPr>
        <w:t>ZDOsk</w:t>
      </w:r>
      <w:proofErr w:type="spellEnd"/>
      <w:r w:rsidR="00E16D5E" w:rsidRPr="00FB0FE2">
        <w:rPr>
          <w:rFonts w:ascii="Times New Roman" w:hAnsi="Times New Roman"/>
          <w:szCs w:val="24"/>
        </w:rPr>
        <w:t>, 82/23, 84/23 – ZDOsk-1, 24/25 in 112/25)</w:t>
      </w:r>
      <w:r w:rsidRPr="00FB0FE2">
        <w:rPr>
          <w:rFonts w:ascii="Times New Roman" w:hAnsi="Times New Roman"/>
          <w:szCs w:val="24"/>
        </w:rPr>
        <w:t xml:space="preserve"> ter v skladu s 14., 29., 30., 31. in 32. členom Statuta Varstveno delovnega centra Tončke Hočevar s spremembami,</w:t>
      </w:r>
    </w:p>
    <w:p w14:paraId="049ABB0B" w14:textId="77777777" w:rsidR="00417AA3" w:rsidRPr="00FB0FE2" w:rsidRDefault="00417AA3" w:rsidP="00417AA3">
      <w:pPr>
        <w:suppressAutoHyphens/>
        <w:rPr>
          <w:rFonts w:ascii="Times New Roman" w:hAnsi="Times New Roman"/>
          <w:szCs w:val="24"/>
        </w:rPr>
      </w:pPr>
    </w:p>
    <w:p w14:paraId="6A4738FB" w14:textId="77777777" w:rsidR="003A275D" w:rsidRPr="00FB0FE2" w:rsidRDefault="003A275D" w:rsidP="00417AA3">
      <w:pPr>
        <w:suppressAutoHyphens/>
        <w:rPr>
          <w:rFonts w:ascii="Times New Roman" w:hAnsi="Times New Roman"/>
          <w:szCs w:val="24"/>
        </w:rPr>
      </w:pPr>
    </w:p>
    <w:p w14:paraId="6D2E719D" w14:textId="764EC00C" w:rsidR="00417AA3" w:rsidRPr="00FB0FE2" w:rsidRDefault="00417AA3" w:rsidP="003A275D">
      <w:pPr>
        <w:suppressAutoHyphens/>
        <w:jc w:val="center"/>
        <w:rPr>
          <w:rFonts w:ascii="Times New Roman" w:hAnsi="Times New Roman"/>
          <w:b/>
          <w:szCs w:val="24"/>
        </w:rPr>
      </w:pPr>
      <w:r w:rsidRPr="00FB0FE2">
        <w:rPr>
          <w:rFonts w:ascii="Times New Roman" w:hAnsi="Times New Roman"/>
          <w:b/>
          <w:szCs w:val="24"/>
        </w:rPr>
        <w:t>razpisuje prosto delovno mesto</w:t>
      </w:r>
    </w:p>
    <w:p w14:paraId="4E09E8E5" w14:textId="77777777" w:rsidR="003A275D" w:rsidRPr="00FB0FE2" w:rsidRDefault="003A275D" w:rsidP="003A275D">
      <w:pPr>
        <w:suppressAutoHyphens/>
        <w:jc w:val="center"/>
        <w:rPr>
          <w:rFonts w:ascii="Times New Roman" w:hAnsi="Times New Roman"/>
          <w:b/>
          <w:szCs w:val="24"/>
        </w:rPr>
      </w:pPr>
    </w:p>
    <w:p w14:paraId="2ACCBE21" w14:textId="0BA6CAF0" w:rsidR="003A275D" w:rsidRPr="00FB0FE2" w:rsidRDefault="00417AA3" w:rsidP="003A275D">
      <w:pPr>
        <w:suppressAutoHyphens/>
        <w:jc w:val="center"/>
        <w:rPr>
          <w:rFonts w:ascii="Times New Roman" w:hAnsi="Times New Roman"/>
          <w:b/>
          <w:color w:val="FF0000"/>
          <w:szCs w:val="24"/>
        </w:rPr>
      </w:pPr>
      <w:r w:rsidRPr="00FB0FE2">
        <w:rPr>
          <w:rFonts w:ascii="Times New Roman" w:hAnsi="Times New Roman"/>
          <w:b/>
          <w:color w:val="FF0000"/>
          <w:szCs w:val="24"/>
        </w:rPr>
        <w:t xml:space="preserve">direktorice/direktorja </w:t>
      </w:r>
    </w:p>
    <w:p w14:paraId="3496C263" w14:textId="77777777" w:rsidR="003A275D" w:rsidRPr="00FB0FE2" w:rsidRDefault="003A275D" w:rsidP="003A275D">
      <w:pPr>
        <w:suppressAutoHyphens/>
        <w:jc w:val="center"/>
        <w:rPr>
          <w:rFonts w:ascii="Times New Roman" w:hAnsi="Times New Roman"/>
          <w:b/>
          <w:color w:val="FF0000"/>
          <w:szCs w:val="24"/>
        </w:rPr>
      </w:pPr>
    </w:p>
    <w:p w14:paraId="587203A0" w14:textId="77777777" w:rsidR="00417AA3" w:rsidRPr="00FB0FE2" w:rsidRDefault="00417AA3" w:rsidP="00417AA3">
      <w:pPr>
        <w:suppressAutoHyphens/>
        <w:jc w:val="center"/>
        <w:rPr>
          <w:rFonts w:ascii="Times New Roman" w:hAnsi="Times New Roman"/>
          <w:b/>
          <w:szCs w:val="24"/>
        </w:rPr>
      </w:pPr>
      <w:r w:rsidRPr="00FB0FE2">
        <w:rPr>
          <w:rFonts w:ascii="Times New Roman" w:hAnsi="Times New Roman"/>
          <w:b/>
          <w:szCs w:val="24"/>
        </w:rPr>
        <w:t>Varstveno delovnega centra Tončke Hočevar,</w:t>
      </w:r>
    </w:p>
    <w:p w14:paraId="2901E4D2" w14:textId="77777777" w:rsidR="00417AA3" w:rsidRPr="00FB0FE2" w:rsidRDefault="00417AA3" w:rsidP="00417AA3">
      <w:pPr>
        <w:suppressAutoHyphens/>
        <w:jc w:val="center"/>
        <w:rPr>
          <w:rFonts w:ascii="Times New Roman" w:hAnsi="Times New Roman"/>
          <w:b/>
          <w:szCs w:val="24"/>
        </w:rPr>
      </w:pPr>
      <w:r w:rsidRPr="00FB0FE2">
        <w:rPr>
          <w:rFonts w:ascii="Times New Roman" w:hAnsi="Times New Roman"/>
          <w:b/>
          <w:szCs w:val="24"/>
        </w:rPr>
        <w:t>Ljubljana, Vodnikova cesta 56.</w:t>
      </w:r>
    </w:p>
    <w:p w14:paraId="48B42202" w14:textId="77777777" w:rsidR="00417AA3" w:rsidRPr="00FB0FE2" w:rsidRDefault="00417AA3" w:rsidP="00417AA3">
      <w:pPr>
        <w:suppressAutoHyphens/>
        <w:jc w:val="center"/>
        <w:rPr>
          <w:rFonts w:ascii="Times New Roman" w:hAnsi="Times New Roman"/>
          <w:b/>
          <w:szCs w:val="24"/>
        </w:rPr>
      </w:pPr>
    </w:p>
    <w:p w14:paraId="7BB7F148" w14:textId="77777777" w:rsidR="003A275D" w:rsidRPr="00FB0FE2" w:rsidRDefault="003A275D" w:rsidP="00417AA3">
      <w:pPr>
        <w:suppressAutoHyphens/>
        <w:jc w:val="center"/>
        <w:rPr>
          <w:rFonts w:ascii="Times New Roman" w:hAnsi="Times New Roman"/>
          <w:b/>
          <w:szCs w:val="24"/>
        </w:rPr>
      </w:pPr>
    </w:p>
    <w:p w14:paraId="418978C6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Za direktorico/direktorja je lahko imenovana kandidatka/kandidat, ki poleg splošnih pogojev, določenih z zakonom, izpolnjuje še pogoje, določene v 56., 57. in 69. členu Zakona o socialnem varstvu:</w:t>
      </w:r>
    </w:p>
    <w:p w14:paraId="51EB19CC" w14:textId="77777777" w:rsidR="00417AA3" w:rsidRPr="00FB0FE2" w:rsidRDefault="00417AA3" w:rsidP="00417AA3">
      <w:pPr>
        <w:numPr>
          <w:ilvl w:val="0"/>
          <w:numId w:val="47"/>
        </w:num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visoko strokovno ali univerzitetno izobrazbo (VII. stopnja) iz 69. člena Zakona o socialnem varstvu in pet let delovnih izkušenj ali</w:t>
      </w:r>
    </w:p>
    <w:p w14:paraId="43498718" w14:textId="77777777" w:rsidR="00417AA3" w:rsidRPr="00FB0FE2" w:rsidRDefault="00417AA3" w:rsidP="00417AA3">
      <w:pPr>
        <w:numPr>
          <w:ilvl w:val="0"/>
          <w:numId w:val="47"/>
        </w:num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višjo strokovno izobrazbo (VI. stopnja) iz 69. člena Zakona o socialnem varstvu in 20 let delovnih izkušenj, od tega najmanj 5 let na vodilnih ali vodstvenih delovnih mestih na področju socialnega varstva;</w:t>
      </w:r>
    </w:p>
    <w:p w14:paraId="76D07157" w14:textId="77777777" w:rsidR="00417AA3" w:rsidRPr="00FB0FE2" w:rsidRDefault="00417AA3" w:rsidP="00417AA3">
      <w:pPr>
        <w:numPr>
          <w:ilvl w:val="0"/>
          <w:numId w:val="47"/>
        </w:num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opravljen strokovni izpit v skladu z 69. členom Zakona o socialnem varstvu;</w:t>
      </w:r>
    </w:p>
    <w:p w14:paraId="35991DB4" w14:textId="77777777" w:rsidR="00417AA3" w:rsidRPr="00FB0FE2" w:rsidRDefault="002D31C0" w:rsidP="00417AA3">
      <w:pPr>
        <w:numPr>
          <w:ilvl w:val="0"/>
          <w:numId w:val="47"/>
        </w:num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opravljen program za vodenje socialnovarstvenega zavoda, ki ga določi Socialna zbornica Slovenije v soglasju s Strokovnim svetom Republike Slovenije za splošno izobraževanje</w:t>
      </w:r>
      <w:r w:rsidR="00417AA3" w:rsidRPr="00FB0FE2">
        <w:rPr>
          <w:rFonts w:ascii="Times New Roman" w:hAnsi="Times New Roman"/>
          <w:szCs w:val="24"/>
        </w:rPr>
        <w:t xml:space="preserve"> (če kandidatka/kandidat nima opravljenega programa za vodenje socialno varstvenega zavoda, mora skladno z Zakonom o socialnem varstvu tega opraviti najkasneje v enem letu od imenovanja na delovno mesto direktorice/direktorja).</w:t>
      </w:r>
    </w:p>
    <w:p w14:paraId="4E15490C" w14:textId="77777777" w:rsidR="00417AA3" w:rsidRPr="00FB0FE2" w:rsidRDefault="00417AA3" w:rsidP="00417AA3">
      <w:pPr>
        <w:suppressAutoHyphens/>
        <w:rPr>
          <w:rFonts w:ascii="Times New Roman" w:hAnsi="Times New Roman"/>
          <w:szCs w:val="24"/>
        </w:rPr>
      </w:pPr>
    </w:p>
    <w:p w14:paraId="21A03637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V skladu s sistemizacijo delovnih mest Varstveno delovnega centra Tončke Hočevar so zahtevani še ostali pogoji: poznavanje računalniških orodij, vozniški izpit B kategorije in znanje slovenskega jezika.</w:t>
      </w:r>
    </w:p>
    <w:p w14:paraId="1A4CA231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</w:p>
    <w:p w14:paraId="08F6ECD9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Za razpisano prosto delovno mesto so zaželena dodatna znanja: dopolnilna znanja s področja vodenja, skupinskega dela, komunikacije, opravljen izpit iz splošnega upravnega postopka, poznavanje karakteristik oseb z motnjo v duševnem in telesnem razvoju in opravljen ECC izpit.</w:t>
      </w:r>
    </w:p>
    <w:p w14:paraId="03E8F968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</w:p>
    <w:p w14:paraId="1BB4C394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Izbrana kandidatka/kandidat bo imenovana/imenovan za obdobje 5 let. Z imenovano kandidatko/kandidatom se sklene delovno razmerje za določen čas trajanja mandata.</w:t>
      </w:r>
    </w:p>
    <w:p w14:paraId="00BFD278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</w:p>
    <w:p w14:paraId="59FA06EE" w14:textId="37C9EDBF" w:rsidR="00417AA3" w:rsidRPr="00FB0FE2" w:rsidRDefault="006911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Vloge s pisnimi dokazili o izpolnjevanju zahtevanih pogojev, življenjepisom s pomembnimi podatki o strokovni karieri, programom dela in vizije zavoda za mandatno obdobje, potrdilom o nekaznovanosti ter potrdilom sodišča, da kandidat</w:t>
      </w:r>
      <w:r w:rsidR="00144F73" w:rsidRPr="00FB0FE2">
        <w:rPr>
          <w:rFonts w:ascii="Times New Roman" w:hAnsi="Times New Roman"/>
          <w:szCs w:val="24"/>
        </w:rPr>
        <w:t xml:space="preserve">ka </w:t>
      </w:r>
      <w:r w:rsidRPr="00FB0FE2">
        <w:rPr>
          <w:rFonts w:ascii="Times New Roman" w:hAnsi="Times New Roman"/>
          <w:szCs w:val="24"/>
        </w:rPr>
        <w:t>/</w:t>
      </w:r>
      <w:r w:rsidR="00144F73" w:rsidRPr="00FB0FE2">
        <w:rPr>
          <w:rFonts w:ascii="Times New Roman" w:hAnsi="Times New Roman"/>
          <w:szCs w:val="24"/>
        </w:rPr>
        <w:t xml:space="preserve"> </w:t>
      </w:r>
      <w:r w:rsidRPr="00FB0FE2">
        <w:rPr>
          <w:rFonts w:ascii="Times New Roman" w:hAnsi="Times New Roman"/>
          <w:szCs w:val="24"/>
        </w:rPr>
        <w:t>ka</w:t>
      </w:r>
      <w:r w:rsidR="00144F73" w:rsidRPr="00FB0FE2">
        <w:rPr>
          <w:rFonts w:ascii="Times New Roman" w:hAnsi="Times New Roman"/>
          <w:szCs w:val="24"/>
        </w:rPr>
        <w:t>ndidat</w:t>
      </w:r>
      <w:r w:rsidRPr="00FB0FE2">
        <w:rPr>
          <w:rFonts w:ascii="Times New Roman" w:hAnsi="Times New Roman"/>
          <w:szCs w:val="24"/>
        </w:rPr>
        <w:t xml:space="preserve"> ni v kazenskem postopku, morajo kandidatke</w:t>
      </w:r>
      <w:r w:rsidR="00144F73" w:rsidRPr="00FB0FE2">
        <w:rPr>
          <w:rFonts w:ascii="Times New Roman" w:hAnsi="Times New Roman"/>
          <w:szCs w:val="24"/>
        </w:rPr>
        <w:t xml:space="preserve"> </w:t>
      </w:r>
      <w:r w:rsidRPr="00FB0FE2">
        <w:rPr>
          <w:rFonts w:ascii="Times New Roman" w:hAnsi="Times New Roman"/>
          <w:szCs w:val="24"/>
        </w:rPr>
        <w:t>/</w:t>
      </w:r>
      <w:r w:rsidR="00144F73" w:rsidRPr="00FB0FE2">
        <w:rPr>
          <w:rFonts w:ascii="Times New Roman" w:hAnsi="Times New Roman"/>
          <w:szCs w:val="24"/>
        </w:rPr>
        <w:t xml:space="preserve"> </w:t>
      </w:r>
      <w:r w:rsidRPr="00FB0FE2">
        <w:rPr>
          <w:rFonts w:ascii="Times New Roman" w:hAnsi="Times New Roman"/>
          <w:szCs w:val="24"/>
        </w:rPr>
        <w:t xml:space="preserve">kandidati </w:t>
      </w:r>
      <w:r w:rsidRPr="00FB0FE2">
        <w:rPr>
          <w:rFonts w:ascii="Times New Roman" w:hAnsi="Times New Roman"/>
          <w:szCs w:val="24"/>
        </w:rPr>
        <w:lastRenderedPageBreak/>
        <w:t xml:space="preserve">poslati po pošti </w:t>
      </w:r>
      <w:r w:rsidR="005B6499" w:rsidRPr="00FB0FE2">
        <w:rPr>
          <w:rFonts w:ascii="Times New Roman" w:hAnsi="Times New Roman"/>
          <w:szCs w:val="24"/>
        </w:rPr>
        <w:t xml:space="preserve">priporočeno </w:t>
      </w:r>
      <w:r w:rsidRPr="00FB0FE2">
        <w:rPr>
          <w:rFonts w:ascii="Times New Roman" w:hAnsi="Times New Roman"/>
          <w:szCs w:val="24"/>
        </w:rPr>
        <w:t>na naslov: Svet VDC Tončke Hočevar, Vodnikova cesta 56, 1000 Ljubljana</w:t>
      </w:r>
      <w:r w:rsidR="00127A62" w:rsidRPr="00FB0FE2">
        <w:rPr>
          <w:rFonts w:ascii="Times New Roman" w:hAnsi="Times New Roman"/>
          <w:szCs w:val="24"/>
        </w:rPr>
        <w:t>. Rok za oddajo po pošti je 4. 5.</w:t>
      </w:r>
      <w:r w:rsidR="006C1612">
        <w:rPr>
          <w:rFonts w:ascii="Times New Roman" w:hAnsi="Times New Roman"/>
          <w:szCs w:val="24"/>
        </w:rPr>
        <w:t xml:space="preserve"> </w:t>
      </w:r>
      <w:r w:rsidR="00127A62" w:rsidRPr="00FB0FE2">
        <w:rPr>
          <w:rFonts w:ascii="Times New Roman" w:hAnsi="Times New Roman"/>
          <w:szCs w:val="24"/>
        </w:rPr>
        <w:t>2026 ali osebno v tajništvu do 4.</w:t>
      </w:r>
      <w:r w:rsidR="006C1612">
        <w:rPr>
          <w:rFonts w:ascii="Times New Roman" w:hAnsi="Times New Roman"/>
          <w:szCs w:val="24"/>
        </w:rPr>
        <w:t xml:space="preserve"> </w:t>
      </w:r>
      <w:r w:rsidR="00127A62" w:rsidRPr="00FB0FE2">
        <w:rPr>
          <w:rFonts w:ascii="Times New Roman" w:hAnsi="Times New Roman"/>
          <w:szCs w:val="24"/>
        </w:rPr>
        <w:t>5.</w:t>
      </w:r>
      <w:r w:rsidR="006C1612">
        <w:rPr>
          <w:rFonts w:ascii="Times New Roman" w:hAnsi="Times New Roman"/>
          <w:szCs w:val="24"/>
        </w:rPr>
        <w:t xml:space="preserve"> </w:t>
      </w:r>
      <w:r w:rsidR="00127A62" w:rsidRPr="00FB0FE2">
        <w:rPr>
          <w:rFonts w:ascii="Times New Roman" w:hAnsi="Times New Roman"/>
          <w:szCs w:val="24"/>
        </w:rPr>
        <w:t>2026 do 14.00 ure</w:t>
      </w:r>
      <w:r w:rsidRPr="00FB0FE2">
        <w:rPr>
          <w:rFonts w:ascii="Times New Roman" w:hAnsi="Times New Roman"/>
          <w:szCs w:val="24"/>
        </w:rPr>
        <w:t>. Zapečatena ovojnica mora biti označena z »NE ODPIRAJ – RAZPIS ZA DIREKTORICO/DIREKTORJA«.</w:t>
      </w:r>
    </w:p>
    <w:p w14:paraId="67E8C149" w14:textId="77777777" w:rsidR="002D31C0" w:rsidRPr="00FB0FE2" w:rsidRDefault="002D31C0" w:rsidP="00417AA3">
      <w:pPr>
        <w:suppressAutoHyphens/>
        <w:jc w:val="both"/>
        <w:rPr>
          <w:rFonts w:ascii="Times New Roman" w:hAnsi="Times New Roman"/>
          <w:szCs w:val="24"/>
        </w:rPr>
      </w:pPr>
    </w:p>
    <w:p w14:paraId="378A9366" w14:textId="77777777" w:rsidR="003A275D" w:rsidRPr="00FB0FE2" w:rsidRDefault="003A275D" w:rsidP="00417AA3">
      <w:pPr>
        <w:suppressAutoHyphens/>
        <w:jc w:val="both"/>
        <w:rPr>
          <w:rFonts w:ascii="Times New Roman" w:hAnsi="Times New Roman"/>
          <w:szCs w:val="24"/>
        </w:rPr>
      </w:pPr>
    </w:p>
    <w:p w14:paraId="569AE1DF" w14:textId="77777777" w:rsidR="003A275D" w:rsidRPr="00FB0FE2" w:rsidRDefault="003A275D" w:rsidP="00417AA3">
      <w:pPr>
        <w:suppressAutoHyphens/>
        <w:jc w:val="both"/>
        <w:rPr>
          <w:rFonts w:ascii="Times New Roman" w:hAnsi="Times New Roman"/>
          <w:szCs w:val="24"/>
        </w:rPr>
      </w:pPr>
    </w:p>
    <w:p w14:paraId="674BF73E" w14:textId="20E6F03C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Vloge, poslane po e-pošti, ne bodo obravnavane.</w:t>
      </w:r>
    </w:p>
    <w:p w14:paraId="6858EAAD" w14:textId="77777777" w:rsidR="00417AA3" w:rsidRPr="00FB0FE2" w:rsidRDefault="00417AA3" w:rsidP="00417AA3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Svet VDC Tončke Hočevar prepozno prispelih vlog ne bo obravnaval.</w:t>
      </w:r>
    </w:p>
    <w:p w14:paraId="362FD0EE" w14:textId="77777777" w:rsidR="0030119C" w:rsidRPr="00FB0FE2" w:rsidRDefault="00417AA3" w:rsidP="0030119C">
      <w:pPr>
        <w:suppressAutoHyphens/>
        <w:jc w:val="both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Prijavljene kandidatke/kandidati bodo o izbiri obveščene/obveščeni v zakonitem roku.</w:t>
      </w:r>
    </w:p>
    <w:p w14:paraId="359A6C77" w14:textId="77777777" w:rsidR="003A275D" w:rsidRPr="00FB0FE2" w:rsidRDefault="003A275D" w:rsidP="0030119C">
      <w:pPr>
        <w:suppressAutoHyphens/>
        <w:jc w:val="both"/>
        <w:rPr>
          <w:rFonts w:ascii="Times New Roman" w:hAnsi="Times New Roman"/>
          <w:szCs w:val="24"/>
        </w:rPr>
      </w:pPr>
    </w:p>
    <w:p w14:paraId="112D69F7" w14:textId="77777777" w:rsidR="003A275D" w:rsidRPr="00FB0FE2" w:rsidRDefault="003A275D" w:rsidP="0030119C">
      <w:pPr>
        <w:suppressAutoHyphens/>
        <w:jc w:val="both"/>
        <w:rPr>
          <w:rFonts w:ascii="Times New Roman" w:hAnsi="Times New Roman"/>
          <w:szCs w:val="24"/>
        </w:rPr>
      </w:pPr>
    </w:p>
    <w:p w14:paraId="2BA62BB1" w14:textId="77777777" w:rsidR="003A275D" w:rsidRPr="00FB0FE2" w:rsidRDefault="003A275D" w:rsidP="0030119C">
      <w:pPr>
        <w:suppressAutoHyphens/>
        <w:jc w:val="both"/>
        <w:rPr>
          <w:rFonts w:ascii="Times New Roman" w:hAnsi="Times New Roman"/>
          <w:szCs w:val="24"/>
        </w:rPr>
      </w:pPr>
    </w:p>
    <w:p w14:paraId="65BD2DDA" w14:textId="77777777" w:rsidR="003A275D" w:rsidRPr="00FB0FE2" w:rsidRDefault="003A275D" w:rsidP="003A275D">
      <w:pPr>
        <w:jc w:val="right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 xml:space="preserve">predsednica Sveta VDC Tončke Hočevar </w:t>
      </w:r>
    </w:p>
    <w:p w14:paraId="2594E9A6" w14:textId="77777777" w:rsidR="003A275D" w:rsidRPr="00FB0FE2" w:rsidRDefault="003A275D" w:rsidP="003A275D">
      <w:pPr>
        <w:ind w:left="6372"/>
        <w:rPr>
          <w:rFonts w:ascii="Times New Roman" w:hAnsi="Times New Roman"/>
          <w:szCs w:val="24"/>
        </w:rPr>
      </w:pPr>
      <w:r w:rsidRPr="00FB0FE2">
        <w:rPr>
          <w:rFonts w:ascii="Times New Roman" w:hAnsi="Times New Roman"/>
          <w:szCs w:val="24"/>
        </w:rPr>
        <w:t>Suzana Bohorč</w:t>
      </w:r>
    </w:p>
    <w:p w14:paraId="636F0B62" w14:textId="77777777" w:rsidR="008F609D" w:rsidRPr="00FB0FE2" w:rsidRDefault="008F609D" w:rsidP="0030119C">
      <w:pPr>
        <w:suppressAutoHyphens/>
        <w:jc w:val="both"/>
        <w:rPr>
          <w:rFonts w:ascii="Times New Roman" w:hAnsi="Times New Roman"/>
          <w:szCs w:val="24"/>
        </w:rPr>
      </w:pPr>
    </w:p>
    <w:sectPr w:rsidR="008F609D" w:rsidRPr="00FB0FE2" w:rsidSect="00C244F9">
      <w:footerReference w:type="even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4C73" w14:textId="77777777" w:rsidR="00B21D28" w:rsidRDefault="00B21D28">
      <w:r>
        <w:separator/>
      </w:r>
    </w:p>
  </w:endnote>
  <w:endnote w:type="continuationSeparator" w:id="0">
    <w:p w14:paraId="43AADEA3" w14:textId="77777777" w:rsidR="00B21D28" w:rsidRDefault="00B2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5AF" w14:textId="77777777" w:rsidR="008C70E2" w:rsidRDefault="008D01D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C70E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C511CB9" w14:textId="77777777" w:rsidR="008C70E2" w:rsidRDefault="008C70E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1F26" w14:textId="77777777" w:rsidR="008C70E2" w:rsidRPr="008F197B" w:rsidRDefault="008D01D1">
    <w:pPr>
      <w:pStyle w:val="Noga"/>
      <w:framePr w:wrap="around" w:vAnchor="text" w:hAnchor="margin" w:xAlign="center" w:y="1"/>
      <w:rPr>
        <w:rStyle w:val="tevilkastrani"/>
        <w:rFonts w:ascii="Times New Roman" w:hAnsi="Times New Roman"/>
      </w:rPr>
    </w:pPr>
    <w:r w:rsidRPr="008F197B">
      <w:rPr>
        <w:rStyle w:val="tevilkastrani"/>
        <w:rFonts w:ascii="Times New Roman" w:hAnsi="Times New Roman"/>
      </w:rPr>
      <w:fldChar w:fldCharType="begin"/>
    </w:r>
    <w:r w:rsidR="008C70E2" w:rsidRPr="008F197B">
      <w:rPr>
        <w:rStyle w:val="tevilkastrani"/>
        <w:rFonts w:ascii="Times New Roman" w:hAnsi="Times New Roman"/>
      </w:rPr>
      <w:instrText xml:space="preserve">PAGE  </w:instrText>
    </w:r>
    <w:r w:rsidRPr="008F197B">
      <w:rPr>
        <w:rStyle w:val="tevilkastrani"/>
        <w:rFonts w:ascii="Times New Roman" w:hAnsi="Times New Roman"/>
      </w:rPr>
      <w:fldChar w:fldCharType="separate"/>
    </w:r>
    <w:r w:rsidR="0066209F">
      <w:rPr>
        <w:rStyle w:val="tevilkastrani"/>
        <w:rFonts w:ascii="Times New Roman" w:hAnsi="Times New Roman"/>
        <w:noProof/>
      </w:rPr>
      <w:t>7</w:t>
    </w:r>
    <w:r w:rsidRPr="008F197B">
      <w:rPr>
        <w:rStyle w:val="tevilkastrani"/>
        <w:rFonts w:ascii="Times New Roman" w:hAnsi="Times New Roman"/>
      </w:rPr>
      <w:fldChar w:fldCharType="end"/>
    </w:r>
  </w:p>
  <w:p w14:paraId="5AB9C8A6" w14:textId="77777777" w:rsidR="008C70E2" w:rsidRDefault="008C70E2" w:rsidP="004250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8C94" w14:textId="77777777" w:rsidR="00B21D28" w:rsidRDefault="00B21D28">
      <w:r>
        <w:separator/>
      </w:r>
    </w:p>
  </w:footnote>
  <w:footnote w:type="continuationSeparator" w:id="0">
    <w:p w14:paraId="65FBB8E4" w14:textId="77777777" w:rsidR="00B21D28" w:rsidRDefault="00B2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67"/>
    <w:multiLevelType w:val="hybridMultilevel"/>
    <w:tmpl w:val="BE184A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00A2"/>
    <w:multiLevelType w:val="hybridMultilevel"/>
    <w:tmpl w:val="751290A6"/>
    <w:lvl w:ilvl="0" w:tplc="DB7E221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0FA6"/>
    <w:multiLevelType w:val="hybridMultilevel"/>
    <w:tmpl w:val="5B46F588"/>
    <w:lvl w:ilvl="0" w:tplc="A704B5D0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44FA"/>
    <w:multiLevelType w:val="hybridMultilevel"/>
    <w:tmpl w:val="9D8ED566"/>
    <w:lvl w:ilvl="0" w:tplc="14FA092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D151A"/>
    <w:multiLevelType w:val="hybridMultilevel"/>
    <w:tmpl w:val="46D016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41453"/>
    <w:multiLevelType w:val="hybridMultilevel"/>
    <w:tmpl w:val="BE184A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D1C0D"/>
    <w:multiLevelType w:val="hybridMultilevel"/>
    <w:tmpl w:val="DAD22F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20406"/>
    <w:multiLevelType w:val="hybridMultilevel"/>
    <w:tmpl w:val="85D80E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1B3B"/>
    <w:multiLevelType w:val="hybridMultilevel"/>
    <w:tmpl w:val="F0CEC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45B"/>
    <w:multiLevelType w:val="hybridMultilevel"/>
    <w:tmpl w:val="D9E0F8AE"/>
    <w:lvl w:ilvl="0" w:tplc="DA3831DA">
      <w:start w:val="1"/>
      <w:numFmt w:val="decimal"/>
      <w:lvlText w:val="%1."/>
      <w:lvlJc w:val="left"/>
      <w:pPr>
        <w:ind w:left="390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03A7763"/>
    <w:multiLevelType w:val="hybridMultilevel"/>
    <w:tmpl w:val="20A25D22"/>
    <w:lvl w:ilvl="0" w:tplc="FBD4B47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E23D6"/>
    <w:multiLevelType w:val="hybridMultilevel"/>
    <w:tmpl w:val="14A0AB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6E27"/>
    <w:multiLevelType w:val="hybridMultilevel"/>
    <w:tmpl w:val="E83E1430"/>
    <w:lvl w:ilvl="0" w:tplc="AC5E072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10CE5"/>
    <w:multiLevelType w:val="hybridMultilevel"/>
    <w:tmpl w:val="DA9AFD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333FC"/>
    <w:multiLevelType w:val="hybridMultilevel"/>
    <w:tmpl w:val="5C44015E"/>
    <w:lvl w:ilvl="0" w:tplc="B846DE6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D1346"/>
    <w:multiLevelType w:val="hybridMultilevel"/>
    <w:tmpl w:val="C976637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E04CC"/>
    <w:multiLevelType w:val="hybridMultilevel"/>
    <w:tmpl w:val="5DACEC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D0BA9"/>
    <w:multiLevelType w:val="hybridMultilevel"/>
    <w:tmpl w:val="DAD22F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E00613"/>
    <w:multiLevelType w:val="hybridMultilevel"/>
    <w:tmpl w:val="D2409C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D7DAC"/>
    <w:multiLevelType w:val="hybridMultilevel"/>
    <w:tmpl w:val="3E82562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7A3DA9"/>
    <w:multiLevelType w:val="hybridMultilevel"/>
    <w:tmpl w:val="667ADF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12430"/>
    <w:multiLevelType w:val="hybridMultilevel"/>
    <w:tmpl w:val="18B2D8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3E71F8"/>
    <w:multiLevelType w:val="hybridMultilevel"/>
    <w:tmpl w:val="356CB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C70BD"/>
    <w:multiLevelType w:val="hybridMultilevel"/>
    <w:tmpl w:val="854C2E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8073A"/>
    <w:multiLevelType w:val="singleLevel"/>
    <w:tmpl w:val="56B25C1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BC5224"/>
    <w:multiLevelType w:val="hybridMultilevel"/>
    <w:tmpl w:val="726E4C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627CE"/>
    <w:multiLevelType w:val="hybridMultilevel"/>
    <w:tmpl w:val="F38ABD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575D8"/>
    <w:multiLevelType w:val="hybridMultilevel"/>
    <w:tmpl w:val="4330F8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90BE2"/>
    <w:multiLevelType w:val="hybridMultilevel"/>
    <w:tmpl w:val="8F7E7A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F4082E"/>
    <w:multiLevelType w:val="hybridMultilevel"/>
    <w:tmpl w:val="E67CCD98"/>
    <w:lvl w:ilvl="0" w:tplc="96D4E5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50D59"/>
    <w:multiLevelType w:val="hybridMultilevel"/>
    <w:tmpl w:val="270EB984"/>
    <w:lvl w:ilvl="0" w:tplc="2C5C1D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3681E"/>
    <w:multiLevelType w:val="hybridMultilevel"/>
    <w:tmpl w:val="C71E77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6C6FFA"/>
    <w:multiLevelType w:val="hybridMultilevel"/>
    <w:tmpl w:val="17EABB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992B89"/>
    <w:multiLevelType w:val="hybridMultilevel"/>
    <w:tmpl w:val="C7E423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1D3CD2"/>
    <w:multiLevelType w:val="hybridMultilevel"/>
    <w:tmpl w:val="3E82562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6C1F18"/>
    <w:multiLevelType w:val="hybridMultilevel"/>
    <w:tmpl w:val="9A1A5318"/>
    <w:lvl w:ilvl="0" w:tplc="CFEE8E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3668E"/>
    <w:multiLevelType w:val="hybridMultilevel"/>
    <w:tmpl w:val="2AE4C5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B62ABF"/>
    <w:multiLevelType w:val="hybridMultilevel"/>
    <w:tmpl w:val="A78C158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F61F3E"/>
    <w:multiLevelType w:val="hybridMultilevel"/>
    <w:tmpl w:val="F76A5D62"/>
    <w:lvl w:ilvl="0" w:tplc="DB70024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93C6C"/>
    <w:multiLevelType w:val="hybridMultilevel"/>
    <w:tmpl w:val="56985F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C5D10"/>
    <w:multiLevelType w:val="hybridMultilevel"/>
    <w:tmpl w:val="91C84A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8E47E0"/>
    <w:multiLevelType w:val="hybridMultilevel"/>
    <w:tmpl w:val="FE4A186E"/>
    <w:lvl w:ilvl="0" w:tplc="9A4CDBFC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2" w15:restartNumberingAfterBreak="0">
    <w:nsid w:val="717D1340"/>
    <w:multiLevelType w:val="hybridMultilevel"/>
    <w:tmpl w:val="182A854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D397A"/>
    <w:multiLevelType w:val="hybridMultilevel"/>
    <w:tmpl w:val="790E73E8"/>
    <w:lvl w:ilvl="0" w:tplc="19309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835160"/>
    <w:multiLevelType w:val="hybridMultilevel"/>
    <w:tmpl w:val="392CCACA"/>
    <w:lvl w:ilvl="0" w:tplc="0E0058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153ED"/>
    <w:multiLevelType w:val="hybridMultilevel"/>
    <w:tmpl w:val="91D628C6"/>
    <w:lvl w:ilvl="0" w:tplc="F4F26CA0">
      <w:start w:val="1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315ED2"/>
    <w:multiLevelType w:val="hybridMultilevel"/>
    <w:tmpl w:val="A78C26AC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970499">
    <w:abstractNumId w:val="11"/>
  </w:num>
  <w:num w:numId="2" w16cid:durableId="1418018351">
    <w:abstractNumId w:val="23"/>
  </w:num>
  <w:num w:numId="3" w16cid:durableId="1542397761">
    <w:abstractNumId w:val="13"/>
  </w:num>
  <w:num w:numId="4" w16cid:durableId="717972760">
    <w:abstractNumId w:val="21"/>
  </w:num>
  <w:num w:numId="5" w16cid:durableId="305664351">
    <w:abstractNumId w:val="14"/>
  </w:num>
  <w:num w:numId="6" w16cid:durableId="509949363">
    <w:abstractNumId w:val="41"/>
  </w:num>
  <w:num w:numId="7" w16cid:durableId="1383747259">
    <w:abstractNumId w:val="37"/>
  </w:num>
  <w:num w:numId="8" w16cid:durableId="503475879">
    <w:abstractNumId w:val="46"/>
  </w:num>
  <w:num w:numId="9" w16cid:durableId="1083642087">
    <w:abstractNumId w:val="42"/>
  </w:num>
  <w:num w:numId="10" w16cid:durableId="764501592">
    <w:abstractNumId w:val="15"/>
  </w:num>
  <w:num w:numId="11" w16cid:durableId="228347732">
    <w:abstractNumId w:val="44"/>
  </w:num>
  <w:num w:numId="12" w16cid:durableId="10228384">
    <w:abstractNumId w:val="3"/>
  </w:num>
  <w:num w:numId="13" w16cid:durableId="707796013">
    <w:abstractNumId w:val="10"/>
  </w:num>
  <w:num w:numId="14" w16cid:durableId="628634020">
    <w:abstractNumId w:val="12"/>
  </w:num>
  <w:num w:numId="15" w16cid:durableId="241570621">
    <w:abstractNumId w:val="17"/>
  </w:num>
  <w:num w:numId="16" w16cid:durableId="970596643">
    <w:abstractNumId w:val="1"/>
  </w:num>
  <w:num w:numId="17" w16cid:durableId="1643003074">
    <w:abstractNumId w:val="27"/>
  </w:num>
  <w:num w:numId="18" w16cid:durableId="839084106">
    <w:abstractNumId w:val="29"/>
  </w:num>
  <w:num w:numId="19" w16cid:durableId="978849965">
    <w:abstractNumId w:val="6"/>
  </w:num>
  <w:num w:numId="20" w16cid:durableId="1620725411">
    <w:abstractNumId w:val="31"/>
  </w:num>
  <w:num w:numId="21" w16cid:durableId="2132943335">
    <w:abstractNumId w:val="4"/>
  </w:num>
  <w:num w:numId="22" w16cid:durableId="15916962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134671">
    <w:abstractNumId w:val="0"/>
  </w:num>
  <w:num w:numId="24" w16cid:durableId="189299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7671151">
    <w:abstractNumId w:val="5"/>
  </w:num>
  <w:num w:numId="26" w16cid:durableId="198972977">
    <w:abstractNumId w:val="33"/>
  </w:num>
  <w:num w:numId="27" w16cid:durableId="369452772">
    <w:abstractNumId w:val="18"/>
  </w:num>
  <w:num w:numId="28" w16cid:durableId="71585194">
    <w:abstractNumId w:val="25"/>
  </w:num>
  <w:num w:numId="29" w16cid:durableId="848176925">
    <w:abstractNumId w:val="26"/>
  </w:num>
  <w:num w:numId="30" w16cid:durableId="904872108">
    <w:abstractNumId w:val="28"/>
  </w:num>
  <w:num w:numId="31" w16cid:durableId="1092319121">
    <w:abstractNumId w:val="36"/>
  </w:num>
  <w:num w:numId="32" w16cid:durableId="1514420574">
    <w:abstractNumId w:val="20"/>
  </w:num>
  <w:num w:numId="33" w16cid:durableId="350886430">
    <w:abstractNumId w:val="7"/>
  </w:num>
  <w:num w:numId="34" w16cid:durableId="951858352">
    <w:abstractNumId w:val="32"/>
  </w:num>
  <w:num w:numId="35" w16cid:durableId="1909876223">
    <w:abstractNumId w:val="30"/>
  </w:num>
  <w:num w:numId="36" w16cid:durableId="573860211">
    <w:abstractNumId w:val="34"/>
  </w:num>
  <w:num w:numId="37" w16cid:durableId="679814783">
    <w:abstractNumId w:val="9"/>
  </w:num>
  <w:num w:numId="38" w16cid:durableId="427047225">
    <w:abstractNumId w:val="35"/>
  </w:num>
  <w:num w:numId="39" w16cid:durableId="1874687579">
    <w:abstractNumId w:val="45"/>
  </w:num>
  <w:num w:numId="40" w16cid:durableId="1680422550">
    <w:abstractNumId w:val="19"/>
  </w:num>
  <w:num w:numId="41" w16cid:durableId="1232160942">
    <w:abstractNumId w:val="38"/>
  </w:num>
  <w:num w:numId="42" w16cid:durableId="1909025701">
    <w:abstractNumId w:val="24"/>
  </w:num>
  <w:num w:numId="43" w16cid:durableId="1502501701">
    <w:abstractNumId w:val="39"/>
  </w:num>
  <w:num w:numId="44" w16cid:durableId="558638905">
    <w:abstractNumId w:val="43"/>
  </w:num>
  <w:num w:numId="45" w16cid:durableId="2016690825">
    <w:abstractNumId w:val="8"/>
  </w:num>
  <w:num w:numId="46" w16cid:durableId="1320766567">
    <w:abstractNumId w:val="22"/>
  </w:num>
  <w:num w:numId="47" w16cid:durableId="1280184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86"/>
    <w:rsid w:val="0001478A"/>
    <w:rsid w:val="00016DDC"/>
    <w:rsid w:val="000214AF"/>
    <w:rsid w:val="0003363C"/>
    <w:rsid w:val="00037066"/>
    <w:rsid w:val="00040E79"/>
    <w:rsid w:val="000411AA"/>
    <w:rsid w:val="000425EB"/>
    <w:rsid w:val="00044E87"/>
    <w:rsid w:val="00050803"/>
    <w:rsid w:val="0005193B"/>
    <w:rsid w:val="00051E50"/>
    <w:rsid w:val="000559C7"/>
    <w:rsid w:val="00062DE9"/>
    <w:rsid w:val="00067D02"/>
    <w:rsid w:val="00070FCF"/>
    <w:rsid w:val="000755D5"/>
    <w:rsid w:val="00075CB6"/>
    <w:rsid w:val="000779A4"/>
    <w:rsid w:val="00081552"/>
    <w:rsid w:val="0009179C"/>
    <w:rsid w:val="0009596D"/>
    <w:rsid w:val="00096DE8"/>
    <w:rsid w:val="000A589A"/>
    <w:rsid w:val="000A710C"/>
    <w:rsid w:val="000B2579"/>
    <w:rsid w:val="000B33D1"/>
    <w:rsid w:val="000B68EE"/>
    <w:rsid w:val="000B6C19"/>
    <w:rsid w:val="000C2F2A"/>
    <w:rsid w:val="000C4308"/>
    <w:rsid w:val="000E3AD6"/>
    <w:rsid w:val="000F1DCB"/>
    <w:rsid w:val="000F73FF"/>
    <w:rsid w:val="000F77AC"/>
    <w:rsid w:val="00101809"/>
    <w:rsid w:val="00103F4B"/>
    <w:rsid w:val="00110F09"/>
    <w:rsid w:val="00117E42"/>
    <w:rsid w:val="00123BBC"/>
    <w:rsid w:val="001246C5"/>
    <w:rsid w:val="00127A62"/>
    <w:rsid w:val="001313BF"/>
    <w:rsid w:val="00142580"/>
    <w:rsid w:val="00144F73"/>
    <w:rsid w:val="0015154E"/>
    <w:rsid w:val="00160392"/>
    <w:rsid w:val="0016468B"/>
    <w:rsid w:val="0017321B"/>
    <w:rsid w:val="00175228"/>
    <w:rsid w:val="00177EB1"/>
    <w:rsid w:val="0018550B"/>
    <w:rsid w:val="00194A73"/>
    <w:rsid w:val="001A379D"/>
    <w:rsid w:val="001A3EC3"/>
    <w:rsid w:val="001A5EB5"/>
    <w:rsid w:val="001C5125"/>
    <w:rsid w:val="001E27B1"/>
    <w:rsid w:val="001E6EC8"/>
    <w:rsid w:val="002011D3"/>
    <w:rsid w:val="00204586"/>
    <w:rsid w:val="002131D2"/>
    <w:rsid w:val="00213EFC"/>
    <w:rsid w:val="00214BDC"/>
    <w:rsid w:val="00233306"/>
    <w:rsid w:val="00234C2B"/>
    <w:rsid w:val="002377E3"/>
    <w:rsid w:val="00240E52"/>
    <w:rsid w:val="002441F9"/>
    <w:rsid w:val="00246BB0"/>
    <w:rsid w:val="0026591D"/>
    <w:rsid w:val="0028289D"/>
    <w:rsid w:val="00284408"/>
    <w:rsid w:val="00284B2B"/>
    <w:rsid w:val="00293A0E"/>
    <w:rsid w:val="00294AEC"/>
    <w:rsid w:val="002A4F1A"/>
    <w:rsid w:val="002B5B30"/>
    <w:rsid w:val="002C78E5"/>
    <w:rsid w:val="002D0AA1"/>
    <w:rsid w:val="002D316A"/>
    <w:rsid w:val="002D31C0"/>
    <w:rsid w:val="002E0671"/>
    <w:rsid w:val="002E389B"/>
    <w:rsid w:val="002F00FB"/>
    <w:rsid w:val="0030119C"/>
    <w:rsid w:val="003116D7"/>
    <w:rsid w:val="003129C7"/>
    <w:rsid w:val="0032759B"/>
    <w:rsid w:val="00327B08"/>
    <w:rsid w:val="00334038"/>
    <w:rsid w:val="0034102B"/>
    <w:rsid w:val="00346ABC"/>
    <w:rsid w:val="0035050D"/>
    <w:rsid w:val="00371FEB"/>
    <w:rsid w:val="00373A11"/>
    <w:rsid w:val="00374E88"/>
    <w:rsid w:val="00375296"/>
    <w:rsid w:val="00376FB6"/>
    <w:rsid w:val="0038542E"/>
    <w:rsid w:val="00394A38"/>
    <w:rsid w:val="00394C22"/>
    <w:rsid w:val="003A275D"/>
    <w:rsid w:val="003A7658"/>
    <w:rsid w:val="003B28A0"/>
    <w:rsid w:val="003C2067"/>
    <w:rsid w:val="003D079B"/>
    <w:rsid w:val="003E12B0"/>
    <w:rsid w:val="004012F5"/>
    <w:rsid w:val="00403318"/>
    <w:rsid w:val="0041628F"/>
    <w:rsid w:val="00417AA3"/>
    <w:rsid w:val="00421C2C"/>
    <w:rsid w:val="00425073"/>
    <w:rsid w:val="00435576"/>
    <w:rsid w:val="00436142"/>
    <w:rsid w:val="00441E3C"/>
    <w:rsid w:val="00443EB4"/>
    <w:rsid w:val="00445DA3"/>
    <w:rsid w:val="0045074B"/>
    <w:rsid w:val="00453C9D"/>
    <w:rsid w:val="004618E5"/>
    <w:rsid w:val="004646EE"/>
    <w:rsid w:val="00465E83"/>
    <w:rsid w:val="0047035B"/>
    <w:rsid w:val="00474D56"/>
    <w:rsid w:val="004879D3"/>
    <w:rsid w:val="00490ACA"/>
    <w:rsid w:val="004950FC"/>
    <w:rsid w:val="004A22DA"/>
    <w:rsid w:val="004B6D00"/>
    <w:rsid w:val="004B7FE5"/>
    <w:rsid w:val="004C1A5C"/>
    <w:rsid w:val="004C3902"/>
    <w:rsid w:val="004D4FAD"/>
    <w:rsid w:val="004E1660"/>
    <w:rsid w:val="004E47F4"/>
    <w:rsid w:val="004F4F76"/>
    <w:rsid w:val="004F62A6"/>
    <w:rsid w:val="00501A06"/>
    <w:rsid w:val="00504FF1"/>
    <w:rsid w:val="00505C62"/>
    <w:rsid w:val="0051117B"/>
    <w:rsid w:val="00513591"/>
    <w:rsid w:val="00520470"/>
    <w:rsid w:val="00536000"/>
    <w:rsid w:val="00552F17"/>
    <w:rsid w:val="005530FA"/>
    <w:rsid w:val="005626DB"/>
    <w:rsid w:val="00563A3C"/>
    <w:rsid w:val="00563B4E"/>
    <w:rsid w:val="005670C3"/>
    <w:rsid w:val="005707BF"/>
    <w:rsid w:val="005739B9"/>
    <w:rsid w:val="0058085D"/>
    <w:rsid w:val="0058270C"/>
    <w:rsid w:val="005844D3"/>
    <w:rsid w:val="005941D4"/>
    <w:rsid w:val="005970D9"/>
    <w:rsid w:val="005A7243"/>
    <w:rsid w:val="005A76DF"/>
    <w:rsid w:val="005B15A4"/>
    <w:rsid w:val="005B2455"/>
    <w:rsid w:val="005B3688"/>
    <w:rsid w:val="005B6499"/>
    <w:rsid w:val="005B72EF"/>
    <w:rsid w:val="005B736E"/>
    <w:rsid w:val="005B7A6C"/>
    <w:rsid w:val="005E2C7E"/>
    <w:rsid w:val="005F3FA2"/>
    <w:rsid w:val="005F64A4"/>
    <w:rsid w:val="005F6FA3"/>
    <w:rsid w:val="00605105"/>
    <w:rsid w:val="006067AF"/>
    <w:rsid w:val="006079B9"/>
    <w:rsid w:val="006119AC"/>
    <w:rsid w:val="00612D55"/>
    <w:rsid w:val="0062251B"/>
    <w:rsid w:val="00623977"/>
    <w:rsid w:val="00624132"/>
    <w:rsid w:val="00630A53"/>
    <w:rsid w:val="00633438"/>
    <w:rsid w:val="00640DAB"/>
    <w:rsid w:val="0064691D"/>
    <w:rsid w:val="0066209F"/>
    <w:rsid w:val="00667851"/>
    <w:rsid w:val="00667FD3"/>
    <w:rsid w:val="006801FE"/>
    <w:rsid w:val="006911A3"/>
    <w:rsid w:val="00691463"/>
    <w:rsid w:val="00697755"/>
    <w:rsid w:val="006A1DA9"/>
    <w:rsid w:val="006A2291"/>
    <w:rsid w:val="006B6F7C"/>
    <w:rsid w:val="006C1612"/>
    <w:rsid w:val="006C562E"/>
    <w:rsid w:val="006D0EE8"/>
    <w:rsid w:val="006D5EB3"/>
    <w:rsid w:val="006E74FA"/>
    <w:rsid w:val="0070127F"/>
    <w:rsid w:val="00703D6B"/>
    <w:rsid w:val="00703FC4"/>
    <w:rsid w:val="00705F18"/>
    <w:rsid w:val="00710B16"/>
    <w:rsid w:val="00710FF1"/>
    <w:rsid w:val="0072035C"/>
    <w:rsid w:val="00723FDE"/>
    <w:rsid w:val="0072786D"/>
    <w:rsid w:val="00731AFA"/>
    <w:rsid w:val="00741583"/>
    <w:rsid w:val="00741878"/>
    <w:rsid w:val="0074499A"/>
    <w:rsid w:val="007572D2"/>
    <w:rsid w:val="007727B0"/>
    <w:rsid w:val="007745BD"/>
    <w:rsid w:val="00774BC7"/>
    <w:rsid w:val="0078107F"/>
    <w:rsid w:val="007A441F"/>
    <w:rsid w:val="007A509B"/>
    <w:rsid w:val="007A52DC"/>
    <w:rsid w:val="007A7229"/>
    <w:rsid w:val="007B3F06"/>
    <w:rsid w:val="007B46A7"/>
    <w:rsid w:val="007C311C"/>
    <w:rsid w:val="007C4D90"/>
    <w:rsid w:val="007C7A99"/>
    <w:rsid w:val="007D44D8"/>
    <w:rsid w:val="007E2B86"/>
    <w:rsid w:val="007F61BD"/>
    <w:rsid w:val="008019F7"/>
    <w:rsid w:val="00804CBA"/>
    <w:rsid w:val="00805D2A"/>
    <w:rsid w:val="00834BBC"/>
    <w:rsid w:val="00835C5C"/>
    <w:rsid w:val="00841AEE"/>
    <w:rsid w:val="0084735E"/>
    <w:rsid w:val="0085092B"/>
    <w:rsid w:val="00851205"/>
    <w:rsid w:val="00853FAE"/>
    <w:rsid w:val="00855609"/>
    <w:rsid w:val="008716AE"/>
    <w:rsid w:val="00872248"/>
    <w:rsid w:val="00883572"/>
    <w:rsid w:val="008861E4"/>
    <w:rsid w:val="008A15FE"/>
    <w:rsid w:val="008A186C"/>
    <w:rsid w:val="008A1DAB"/>
    <w:rsid w:val="008B7B4C"/>
    <w:rsid w:val="008C70E2"/>
    <w:rsid w:val="008D01D1"/>
    <w:rsid w:val="008D3824"/>
    <w:rsid w:val="008D5CAD"/>
    <w:rsid w:val="008E6361"/>
    <w:rsid w:val="008F197B"/>
    <w:rsid w:val="008F1E4F"/>
    <w:rsid w:val="008F609D"/>
    <w:rsid w:val="00901CE0"/>
    <w:rsid w:val="0090501E"/>
    <w:rsid w:val="009113E7"/>
    <w:rsid w:val="009166FC"/>
    <w:rsid w:val="009238B9"/>
    <w:rsid w:val="00925E6F"/>
    <w:rsid w:val="00926CCF"/>
    <w:rsid w:val="0093104B"/>
    <w:rsid w:val="00933375"/>
    <w:rsid w:val="009523B3"/>
    <w:rsid w:val="009528AC"/>
    <w:rsid w:val="009568B2"/>
    <w:rsid w:val="0096000D"/>
    <w:rsid w:val="00974445"/>
    <w:rsid w:val="00975A09"/>
    <w:rsid w:val="00985BD5"/>
    <w:rsid w:val="0098608E"/>
    <w:rsid w:val="009C33A2"/>
    <w:rsid w:val="009C6C44"/>
    <w:rsid w:val="009D7DDC"/>
    <w:rsid w:val="009E19E7"/>
    <w:rsid w:val="009E23AB"/>
    <w:rsid w:val="009F0B99"/>
    <w:rsid w:val="009F22CF"/>
    <w:rsid w:val="009F254A"/>
    <w:rsid w:val="00A01461"/>
    <w:rsid w:val="00A13EA7"/>
    <w:rsid w:val="00A1519F"/>
    <w:rsid w:val="00A2128B"/>
    <w:rsid w:val="00A2582D"/>
    <w:rsid w:val="00A2774C"/>
    <w:rsid w:val="00A37958"/>
    <w:rsid w:val="00A40649"/>
    <w:rsid w:val="00A42DFB"/>
    <w:rsid w:val="00A51A97"/>
    <w:rsid w:val="00A62FC9"/>
    <w:rsid w:val="00A70D5B"/>
    <w:rsid w:val="00A81E3B"/>
    <w:rsid w:val="00A8358F"/>
    <w:rsid w:val="00AA1544"/>
    <w:rsid w:val="00AA3E6A"/>
    <w:rsid w:val="00AB488F"/>
    <w:rsid w:val="00AB599F"/>
    <w:rsid w:val="00AB6D9C"/>
    <w:rsid w:val="00AC4592"/>
    <w:rsid w:val="00AC46E7"/>
    <w:rsid w:val="00AC65FB"/>
    <w:rsid w:val="00AD1E83"/>
    <w:rsid w:val="00AE78D8"/>
    <w:rsid w:val="00AE7C96"/>
    <w:rsid w:val="00AF25A1"/>
    <w:rsid w:val="00AF5AED"/>
    <w:rsid w:val="00B00792"/>
    <w:rsid w:val="00B00F6E"/>
    <w:rsid w:val="00B04156"/>
    <w:rsid w:val="00B21D28"/>
    <w:rsid w:val="00B247BA"/>
    <w:rsid w:val="00B35022"/>
    <w:rsid w:val="00B425FC"/>
    <w:rsid w:val="00B466C8"/>
    <w:rsid w:val="00B55541"/>
    <w:rsid w:val="00B70801"/>
    <w:rsid w:val="00B80549"/>
    <w:rsid w:val="00B80F8D"/>
    <w:rsid w:val="00B82C32"/>
    <w:rsid w:val="00B90F70"/>
    <w:rsid w:val="00B9319E"/>
    <w:rsid w:val="00B94C8F"/>
    <w:rsid w:val="00BC798B"/>
    <w:rsid w:val="00BD098E"/>
    <w:rsid w:val="00BD5BA4"/>
    <w:rsid w:val="00BD5BAE"/>
    <w:rsid w:val="00BF035E"/>
    <w:rsid w:val="00BF1F60"/>
    <w:rsid w:val="00C01D5A"/>
    <w:rsid w:val="00C218AB"/>
    <w:rsid w:val="00C244F9"/>
    <w:rsid w:val="00C27AD7"/>
    <w:rsid w:val="00C37022"/>
    <w:rsid w:val="00C4103B"/>
    <w:rsid w:val="00C41967"/>
    <w:rsid w:val="00C41C2E"/>
    <w:rsid w:val="00C42801"/>
    <w:rsid w:val="00C50F7C"/>
    <w:rsid w:val="00C5210A"/>
    <w:rsid w:val="00C52754"/>
    <w:rsid w:val="00C54CE1"/>
    <w:rsid w:val="00C615C6"/>
    <w:rsid w:val="00C971F8"/>
    <w:rsid w:val="00CA0570"/>
    <w:rsid w:val="00CB687F"/>
    <w:rsid w:val="00CC6FF4"/>
    <w:rsid w:val="00CD78D8"/>
    <w:rsid w:val="00CE309B"/>
    <w:rsid w:val="00CE3779"/>
    <w:rsid w:val="00CE5D6A"/>
    <w:rsid w:val="00CF1415"/>
    <w:rsid w:val="00CF3F04"/>
    <w:rsid w:val="00D00D8B"/>
    <w:rsid w:val="00D03CA2"/>
    <w:rsid w:val="00D07D15"/>
    <w:rsid w:val="00D10DEC"/>
    <w:rsid w:val="00D223BB"/>
    <w:rsid w:val="00D22E10"/>
    <w:rsid w:val="00D23977"/>
    <w:rsid w:val="00D311BA"/>
    <w:rsid w:val="00D33169"/>
    <w:rsid w:val="00D3609E"/>
    <w:rsid w:val="00D36702"/>
    <w:rsid w:val="00D442B6"/>
    <w:rsid w:val="00D57552"/>
    <w:rsid w:val="00D6082A"/>
    <w:rsid w:val="00D62108"/>
    <w:rsid w:val="00D6336E"/>
    <w:rsid w:val="00D64970"/>
    <w:rsid w:val="00D71887"/>
    <w:rsid w:val="00D72B4A"/>
    <w:rsid w:val="00D76C56"/>
    <w:rsid w:val="00D84A93"/>
    <w:rsid w:val="00D8578F"/>
    <w:rsid w:val="00D874CD"/>
    <w:rsid w:val="00D924DD"/>
    <w:rsid w:val="00D97BA8"/>
    <w:rsid w:val="00DA3104"/>
    <w:rsid w:val="00DA5F10"/>
    <w:rsid w:val="00DB731E"/>
    <w:rsid w:val="00DC5A8D"/>
    <w:rsid w:val="00DC6C0D"/>
    <w:rsid w:val="00DD1EFF"/>
    <w:rsid w:val="00DD3298"/>
    <w:rsid w:val="00DE4379"/>
    <w:rsid w:val="00DE5828"/>
    <w:rsid w:val="00DE7527"/>
    <w:rsid w:val="00DF57EE"/>
    <w:rsid w:val="00DF5DFE"/>
    <w:rsid w:val="00DF7351"/>
    <w:rsid w:val="00E0497A"/>
    <w:rsid w:val="00E14537"/>
    <w:rsid w:val="00E16D5E"/>
    <w:rsid w:val="00E17DB4"/>
    <w:rsid w:val="00E2208D"/>
    <w:rsid w:val="00E23C7F"/>
    <w:rsid w:val="00E2552E"/>
    <w:rsid w:val="00E332D5"/>
    <w:rsid w:val="00E33D09"/>
    <w:rsid w:val="00E42513"/>
    <w:rsid w:val="00E42F89"/>
    <w:rsid w:val="00E54076"/>
    <w:rsid w:val="00E6505F"/>
    <w:rsid w:val="00E66C4A"/>
    <w:rsid w:val="00E66E0E"/>
    <w:rsid w:val="00E73B8A"/>
    <w:rsid w:val="00E777CE"/>
    <w:rsid w:val="00EA1FA3"/>
    <w:rsid w:val="00EB3CFF"/>
    <w:rsid w:val="00EB4694"/>
    <w:rsid w:val="00ED1C43"/>
    <w:rsid w:val="00EE40FE"/>
    <w:rsid w:val="00EE64B1"/>
    <w:rsid w:val="00EF0B02"/>
    <w:rsid w:val="00EF4135"/>
    <w:rsid w:val="00F03BED"/>
    <w:rsid w:val="00F0409F"/>
    <w:rsid w:val="00F11416"/>
    <w:rsid w:val="00F11E54"/>
    <w:rsid w:val="00F17272"/>
    <w:rsid w:val="00F20E1B"/>
    <w:rsid w:val="00F236CC"/>
    <w:rsid w:val="00F3076D"/>
    <w:rsid w:val="00F4353C"/>
    <w:rsid w:val="00F505F2"/>
    <w:rsid w:val="00F51734"/>
    <w:rsid w:val="00F52C6D"/>
    <w:rsid w:val="00F534E2"/>
    <w:rsid w:val="00F54FE6"/>
    <w:rsid w:val="00F60B12"/>
    <w:rsid w:val="00F62E39"/>
    <w:rsid w:val="00F65304"/>
    <w:rsid w:val="00F67D43"/>
    <w:rsid w:val="00F72999"/>
    <w:rsid w:val="00F83921"/>
    <w:rsid w:val="00F9054A"/>
    <w:rsid w:val="00F96549"/>
    <w:rsid w:val="00FA5BC7"/>
    <w:rsid w:val="00FB0BF0"/>
    <w:rsid w:val="00FB0FE2"/>
    <w:rsid w:val="00FB1E6D"/>
    <w:rsid w:val="00FB7D4F"/>
    <w:rsid w:val="00FD30E1"/>
    <w:rsid w:val="00FD5438"/>
    <w:rsid w:val="00FE0C5E"/>
    <w:rsid w:val="00FE4053"/>
    <w:rsid w:val="00FF4CD1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718E4"/>
  <w15:chartTrackingRefBased/>
  <w15:docId w15:val="{A222AE25-0752-47DE-ABD5-2E473369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599F"/>
    <w:rPr>
      <w:rFonts w:ascii="Tahoma" w:hAnsi="Tahoma"/>
      <w:sz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both"/>
      <w:outlineLvl w:val="5"/>
    </w:pPr>
    <w:rPr>
      <w:b/>
      <w:bCs/>
      <w:sz w:val="32"/>
      <w:szCs w:val="22"/>
    </w:rPr>
  </w:style>
  <w:style w:type="paragraph" w:styleId="Naslov7">
    <w:name w:val="heading 7"/>
    <w:basedOn w:val="Navaden"/>
    <w:next w:val="Navaden"/>
    <w:qFormat/>
    <w:pPr>
      <w:keepNext/>
      <w:jc w:val="both"/>
      <w:outlineLvl w:val="6"/>
    </w:pPr>
    <w:rPr>
      <w:rFonts w:ascii="Times New Roman" w:hAnsi="Times New Roman"/>
      <w:b/>
      <w:i/>
      <w:iCs/>
      <w:sz w:val="32"/>
      <w:szCs w:val="26"/>
    </w:rPr>
  </w:style>
  <w:style w:type="paragraph" w:styleId="Naslov8">
    <w:name w:val="heading 8"/>
    <w:basedOn w:val="Navaden"/>
    <w:next w:val="Navaden"/>
    <w:link w:val="Naslov8Znak"/>
    <w:qFormat/>
    <w:pPr>
      <w:keepNext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avaden"/>
    <w:next w:val="Navaden"/>
    <w:link w:val="Naslov9Znak"/>
    <w:qFormat/>
    <w:pPr>
      <w:keepNext/>
      <w:jc w:val="both"/>
      <w:outlineLvl w:val="8"/>
    </w:pPr>
    <w:rPr>
      <w:rFonts w:ascii="Times New Roman" w:hAnsi="Times New Roman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both"/>
    </w:pPr>
  </w:style>
  <w:style w:type="paragraph" w:styleId="Telobesedila2">
    <w:name w:val="Body Text 2"/>
    <w:basedOn w:val="Navaden"/>
    <w:semiHidden/>
    <w:pPr>
      <w:jc w:val="both"/>
    </w:pPr>
    <w:rPr>
      <w:b/>
      <w:bCs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paragraph" w:styleId="Besedilooblaka">
    <w:name w:val="Balloon Text"/>
    <w:basedOn w:val="Navaden"/>
    <w:semiHidden/>
    <w:rPr>
      <w:rFonts w:cs="Tahoma"/>
      <w:sz w:val="16"/>
      <w:szCs w:val="16"/>
    </w:rPr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qFormat/>
    <w:pPr>
      <w:ind w:left="708"/>
    </w:pPr>
  </w:style>
  <w:style w:type="paragraph" w:styleId="Telobesedila-zamik">
    <w:name w:val="Body Text Indent"/>
    <w:basedOn w:val="Navaden"/>
    <w:semiHidden/>
    <w:pPr>
      <w:ind w:left="72"/>
      <w:jc w:val="both"/>
    </w:pPr>
    <w:rPr>
      <w:rFonts w:cs="Tahoma"/>
      <w:b/>
      <w:bCs/>
      <w:sz w:val="32"/>
      <w:szCs w:val="22"/>
    </w:rPr>
  </w:style>
  <w:style w:type="paragraph" w:styleId="Telobesedila3">
    <w:name w:val="Body Text 3"/>
    <w:basedOn w:val="Navaden"/>
    <w:link w:val="Telobesedila3Znak"/>
    <w:semiHidden/>
    <w:pPr>
      <w:jc w:val="both"/>
    </w:pPr>
    <w:rPr>
      <w:rFonts w:cs="Tahoma"/>
      <w:b/>
      <w:bCs/>
      <w:sz w:val="32"/>
      <w:szCs w:val="22"/>
    </w:rPr>
  </w:style>
  <w:style w:type="paragraph" w:customStyle="1" w:styleId="Default">
    <w:name w:val="Default"/>
    <w:rsid w:val="007F6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lobesedila3Znak">
    <w:name w:val="Telo besedila 3 Znak"/>
    <w:link w:val="Telobesedila3"/>
    <w:semiHidden/>
    <w:rsid w:val="001A379D"/>
    <w:rPr>
      <w:rFonts w:ascii="Tahoma" w:hAnsi="Tahoma" w:cs="Tahoma"/>
      <w:b/>
      <w:bCs/>
      <w:sz w:val="32"/>
      <w:szCs w:val="22"/>
    </w:rPr>
  </w:style>
  <w:style w:type="character" w:customStyle="1" w:styleId="Naslov4Znak">
    <w:name w:val="Naslov 4 Znak"/>
    <w:link w:val="Naslov4"/>
    <w:rsid w:val="000C4308"/>
    <w:rPr>
      <w:rFonts w:ascii="Tahoma" w:hAnsi="Tahoma"/>
      <w:b/>
      <w:sz w:val="28"/>
    </w:rPr>
  </w:style>
  <w:style w:type="character" w:customStyle="1" w:styleId="Naslov9Znak">
    <w:name w:val="Naslov 9 Znak"/>
    <w:link w:val="Naslov9"/>
    <w:rsid w:val="000C4308"/>
    <w:rPr>
      <w:i/>
      <w:iCs/>
      <w:sz w:val="24"/>
    </w:rPr>
  </w:style>
  <w:style w:type="character" w:customStyle="1" w:styleId="Naslov8Znak">
    <w:name w:val="Naslov 8 Znak"/>
    <w:link w:val="Naslov8"/>
    <w:rsid w:val="004F4F76"/>
    <w:rPr>
      <w:sz w:val="28"/>
    </w:rPr>
  </w:style>
  <w:style w:type="paragraph" w:customStyle="1" w:styleId="ParaAttribute1">
    <w:name w:val="ParaAttribute1"/>
    <w:rsid w:val="00B80549"/>
    <w:pPr>
      <w:widowControl w:val="0"/>
      <w:wordWrap w:val="0"/>
    </w:pPr>
    <w:rPr>
      <w:rFonts w:eastAsia="Batang"/>
    </w:rPr>
  </w:style>
  <w:style w:type="character" w:customStyle="1" w:styleId="CharAttribute6">
    <w:name w:val="CharAttribute6"/>
    <w:rsid w:val="00B80549"/>
    <w:rPr>
      <w:rFonts w:ascii="Times New Roman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Desktop\ZAPISNIK%2016.%20redne%20seje%20-%20osnutek%20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EE84F6-76E9-4725-9D68-B22A29063E8E}">
  <we:reference id="wa200005121" version="1.2.0.0" store="en-US" storeType="OMEX"/>
  <we:alternateReferences>
    <we:reference id="WA20000512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9E33-0BD0-40F9-AE04-A5BB35E4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ZAPISNIK 16. redne seje - osnutek 2</Template>
  <TotalTime>31</TotalTime>
  <Pages>2</Pages>
  <Words>517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VARSTVENO DELOVNI CENTER</vt:lpstr>
    </vt:vector>
  </TitlesOfParts>
  <Company>VDC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VARSTVENO DELOVNI CENTER</dc:title>
  <dc:subject/>
  <dc:creator>Martina</dc:creator>
  <cp:keywords/>
  <cp:lastModifiedBy>Urška Buh</cp:lastModifiedBy>
  <cp:revision>4</cp:revision>
  <cp:lastPrinted>2026-04-14T06:59:00Z</cp:lastPrinted>
  <dcterms:created xsi:type="dcterms:W3CDTF">2026-04-14T06:31:00Z</dcterms:created>
  <dcterms:modified xsi:type="dcterms:W3CDTF">2026-04-14T07:04:00Z</dcterms:modified>
</cp:coreProperties>
</file>